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湖南</w:t>
      </w:r>
      <w:r>
        <w:rPr>
          <w:rFonts w:hint="eastAsia"/>
          <w:b/>
          <w:sz w:val="32"/>
          <w:szCs w:val="32"/>
          <w:lang w:val="en-US" w:eastAsia="zh-CN"/>
        </w:rPr>
        <w:t>工商大学2025年度</w:t>
      </w:r>
      <w:r>
        <w:rPr>
          <w:rFonts w:hint="eastAsia"/>
          <w:b/>
          <w:sz w:val="32"/>
          <w:szCs w:val="32"/>
        </w:rPr>
        <w:t>校友奖助学金评选公示</w:t>
      </w:r>
      <w:r>
        <w:rPr>
          <w:rFonts w:hint="eastAsia"/>
          <w:b/>
          <w:sz w:val="32"/>
          <w:szCs w:val="32"/>
          <w:lang w:val="en-US" w:eastAsia="zh-CN"/>
        </w:rPr>
        <w:t>名单</w:t>
      </w:r>
    </w:p>
    <w:bookmarkEnd w:id="0"/>
    <w:p w14:paraId="220E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福地奖学金（</w:t>
      </w:r>
      <w:r>
        <w:rPr>
          <w:rFonts w:hint="eastAsia"/>
          <w:b/>
          <w:sz w:val="24"/>
          <w:szCs w:val="24"/>
          <w:lang w:val="en-US" w:eastAsia="zh-CN"/>
        </w:rPr>
        <w:t>4000</w:t>
      </w:r>
      <w:r>
        <w:rPr>
          <w:rFonts w:hint="eastAsia"/>
          <w:b/>
          <w:sz w:val="24"/>
          <w:szCs w:val="24"/>
        </w:rPr>
        <w:t>元/人，</w:t>
      </w:r>
      <w:r>
        <w:rPr>
          <w:rFonts w:hint="eastAsia"/>
          <w:b/>
          <w:sz w:val="24"/>
          <w:szCs w:val="24"/>
          <w:lang w:val="en-US" w:eastAsia="zh-CN"/>
        </w:rPr>
        <w:t>50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</w:rPr>
        <w:t>张汕珊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林美妊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邓雅凤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龙可欣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</w:rPr>
        <w:t>余诗涵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谭文青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朱郦娜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郑博文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751387676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751387676"/>
        </w:rPr>
        <w:t>蓓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525689198"/>
        </w:rPr>
        <w:t>王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525689198"/>
        </w:rPr>
        <w:t>黄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廖泽林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949643439"/>
        </w:rPr>
        <w:t>彭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949643439"/>
        </w:rPr>
        <w:t>欢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简安琦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宋维炜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冯子怡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周柏扬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陈小玉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谭志鹏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081971498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081971498"/>
        </w:rPr>
        <w:t>倩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877015802"/>
        </w:rPr>
        <w:t>邓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877015802"/>
        </w:rPr>
        <w:t>波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毛雨琴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赵唯然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张亚莎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文纤纤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周楠栖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张志鹏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641896059"/>
        </w:rPr>
        <w:t>周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641896059"/>
        </w:rPr>
        <w:t>奕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罗雅琤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977045698"/>
        </w:rPr>
        <w:t>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977045698"/>
        </w:rPr>
        <w:t>颖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347209964"/>
        </w:rPr>
        <w:t>何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347209964"/>
        </w:rPr>
        <w:t>云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张双平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甘子悦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邓艳婷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欧阳佳乐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邓艳丽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曹诗宇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99111195"/>
        </w:rPr>
        <w:t>张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99111195"/>
        </w:rPr>
        <w:t>悦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肖小芸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阮红阳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蓝尉丹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144408195"/>
        </w:rPr>
        <w:t>粟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144408195"/>
        </w:rPr>
        <w:t>敏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梁修锋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成宏湘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741029328"/>
        </w:rPr>
        <w:t>邓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741029328"/>
        </w:rPr>
        <w:t>攀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刘佳慧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刘志义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陈飞扬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佘晓玲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曹玉茜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孙思柔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</w:p>
    <w:p w14:paraId="4E7B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芷芬</w:t>
      </w:r>
      <w:r>
        <w:rPr>
          <w:rFonts w:hint="eastAsia"/>
          <w:b/>
          <w:sz w:val="24"/>
          <w:szCs w:val="24"/>
        </w:rPr>
        <w:t>奖学金（</w:t>
      </w:r>
      <w:r>
        <w:rPr>
          <w:rFonts w:hint="eastAsia"/>
          <w:b/>
          <w:sz w:val="24"/>
          <w:szCs w:val="24"/>
          <w:lang w:val="en-US" w:eastAsia="zh-CN"/>
        </w:rPr>
        <w:t>5000</w:t>
      </w:r>
      <w:r>
        <w:rPr>
          <w:rFonts w:hint="eastAsia"/>
          <w:b/>
          <w:sz w:val="24"/>
          <w:szCs w:val="24"/>
        </w:rPr>
        <w:t>元/人，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李金成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98985501"/>
          <w:lang w:val="en-US" w:eastAsia="zh-CN"/>
        </w:rPr>
        <w:t>欧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98985501"/>
          <w:lang w:val="en-US" w:eastAsia="zh-CN"/>
        </w:rPr>
        <w:t>夏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王诗琪   周新辉          李梦玲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893872551"/>
          <w:lang w:val="en-US" w:eastAsia="zh-CN"/>
        </w:rPr>
        <w:t>秦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893872551"/>
          <w:lang w:val="en-US" w:eastAsia="zh-CN"/>
        </w:rPr>
        <w:t>静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黄理尧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060932892"/>
          <w:lang w:val="en-US" w:eastAsia="zh-CN"/>
        </w:rPr>
        <w:t>廖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060932892"/>
          <w:lang w:val="en-US" w:eastAsia="zh-CN"/>
        </w:rPr>
        <w:t>晴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李慧欣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308955916"/>
          <w:lang w:val="en-US" w:eastAsia="zh-CN"/>
        </w:rPr>
        <w:t>夏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308955916"/>
          <w:lang w:val="en-US" w:eastAsia="zh-CN"/>
        </w:rPr>
        <w:t>密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朱珈沅   张雪婷      钟语欣   向怡媚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436957500"/>
          <w:lang w:val="en-US" w:eastAsia="zh-CN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436957500"/>
          <w:lang w:val="en-US" w:eastAsia="zh-CN"/>
        </w:rPr>
        <w:t>盈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彭依婷   胡文娟    孙诗杰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749565607"/>
          <w:lang w:val="en-US" w:eastAsia="zh-CN"/>
        </w:rPr>
        <w:t>甘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749565607"/>
          <w:lang w:val="en-US" w:eastAsia="zh-CN"/>
        </w:rPr>
        <w:t>亮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唐陈晴 </w:t>
      </w:r>
    </w:p>
    <w:p w14:paraId="70609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 w:eastAsia="zh-CN"/>
        </w:rPr>
        <w:t>嘉宝莉助</w:t>
      </w:r>
      <w:r>
        <w:rPr>
          <w:rFonts w:hint="eastAsia"/>
          <w:b/>
          <w:sz w:val="24"/>
          <w:szCs w:val="24"/>
        </w:rPr>
        <w:t>学</w:t>
      </w:r>
      <w:r>
        <w:rPr>
          <w:rFonts w:hint="eastAsia"/>
          <w:b/>
          <w:sz w:val="24"/>
          <w:szCs w:val="24"/>
          <w:lang w:val="en-US" w:eastAsia="zh-CN"/>
        </w:rPr>
        <w:t>基</w:t>
      </w:r>
      <w:r>
        <w:rPr>
          <w:rFonts w:hint="eastAsia"/>
          <w:b/>
          <w:sz w:val="24"/>
          <w:szCs w:val="24"/>
        </w:rPr>
        <w:t>金（</w:t>
      </w:r>
      <w:r>
        <w:rPr>
          <w:rFonts w:hint="eastAsia"/>
          <w:b/>
          <w:sz w:val="24"/>
          <w:szCs w:val="24"/>
          <w:lang w:val="en-US" w:eastAsia="zh-CN"/>
        </w:rPr>
        <w:t>5000</w:t>
      </w:r>
      <w:r>
        <w:rPr>
          <w:rFonts w:hint="eastAsia"/>
          <w:b/>
          <w:sz w:val="24"/>
          <w:szCs w:val="24"/>
        </w:rPr>
        <w:t>元/人，20人）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</w:rPr>
        <w:t>钱旭丽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0"/>
          <w:w w:val="75"/>
          <w:kern w:val="0"/>
          <w:sz w:val="24"/>
          <w:szCs w:val="24"/>
          <w:fitText w:val="720" w:id="542079505"/>
        </w:rPr>
        <w:t>欧阳任双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余曼轶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杨慧玲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谭锐多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王芷暄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郭紫玉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盘冯莲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伍巧怡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刘长帅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67906482"/>
        </w:rPr>
        <w:t>邓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67906482"/>
        </w:rPr>
        <w:t>丹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夏宜姗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曾湘媛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099170855"/>
        </w:rPr>
        <w:t>易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099170855"/>
        </w:rPr>
        <w:t>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刘转兄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76459393"/>
        </w:rPr>
        <w:t>曾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76459393"/>
        </w:rPr>
        <w:t>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85413215"/>
        </w:rPr>
        <w:t>梁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85413215"/>
        </w:rPr>
        <w:t>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钱丽萍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许志芬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陈佳瑶</w:t>
      </w:r>
    </w:p>
    <w:p w14:paraId="18E7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念恩奖学金（5000元/人，20人）：</w:t>
      </w:r>
      <w:r>
        <w:rPr>
          <w:rFonts w:hint="eastAsia" w:ascii="等线" w:hAnsi="等线" w:eastAsia="等线" w:cs="等线"/>
          <w:sz w:val="24"/>
          <w:szCs w:val="24"/>
        </w:rPr>
        <w:t>杨秋月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刘庆东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曹嘉建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刘帅奇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240541634"/>
        </w:rPr>
        <w:t>薛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240541634"/>
        </w:rPr>
        <w:t>策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霍杨杰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刘子涵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李桢枭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</w:rPr>
        <w:t>李赛佳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李倩莹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673618007"/>
        </w:rPr>
        <w:t>宋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673618007"/>
        </w:rPr>
        <w:t>敏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647650151"/>
        </w:rPr>
        <w:t>王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647650151"/>
        </w:rPr>
        <w:t>珊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吴玉娇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李攸利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田琪梦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邹荣荣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655033128"/>
        </w:rPr>
        <w:t>盛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655033128"/>
        </w:rPr>
        <w:t>琦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598375316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598375316"/>
        </w:rPr>
        <w:t>杰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刘心璇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邵尤凤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</w:t>
      </w:r>
    </w:p>
    <w:p w14:paraId="6ADF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旭峰</w:t>
      </w:r>
      <w:r>
        <w:rPr>
          <w:rFonts w:hint="eastAsia"/>
          <w:b/>
          <w:sz w:val="24"/>
          <w:szCs w:val="24"/>
        </w:rPr>
        <w:t>奖学金（2500元/人，20人）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陈沁晖   彭嘉妮   邓海琼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256813142"/>
          <w:lang w:eastAsia="zh-CN"/>
        </w:rPr>
        <w:t>向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256813142"/>
          <w:lang w:eastAsia="zh-CN"/>
        </w:rPr>
        <w:t>峰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谢梦翔   杨文静   蔡涛涛   曹欣芝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798069445"/>
          <w:lang w:eastAsia="zh-CN"/>
        </w:rPr>
        <w:t>向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798069445"/>
          <w:lang w:eastAsia="zh-CN"/>
        </w:rPr>
        <w:t>婷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王利波   蒋妮宏   刘雅琳   王志超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058029127"/>
          <w:lang w:eastAsia="zh-CN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058029127"/>
          <w:lang w:eastAsia="zh-CN"/>
        </w:rPr>
        <w:t>伟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时子涵   蓝观清   李广梅   易宇轩   何宏畅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591046507"/>
          <w:lang w:eastAsia="zh-CN"/>
        </w:rPr>
        <w:t>李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591046507"/>
          <w:lang w:eastAsia="zh-CN"/>
        </w:rPr>
        <w:t>乐</w:t>
      </w:r>
    </w:p>
    <w:p w14:paraId="368D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嘉豪</w:t>
      </w:r>
      <w:r>
        <w:rPr>
          <w:rFonts w:hint="eastAsia"/>
          <w:b/>
          <w:sz w:val="24"/>
          <w:szCs w:val="24"/>
        </w:rPr>
        <w:t>奖学金（</w:t>
      </w:r>
      <w:r>
        <w:rPr>
          <w:rFonts w:hint="eastAsia"/>
          <w:b/>
          <w:sz w:val="24"/>
          <w:szCs w:val="24"/>
          <w:lang w:val="en-US" w:eastAsia="zh-CN"/>
        </w:rPr>
        <w:t>50</w:t>
      </w:r>
      <w:r>
        <w:rPr>
          <w:rFonts w:hint="eastAsia"/>
          <w:b/>
          <w:sz w:val="24"/>
          <w:szCs w:val="24"/>
        </w:rPr>
        <w:t>00元/人，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姚佳怡   刘怡歌   石家帅   李林根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朱世杰   龙秉智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882066092"/>
          <w:lang w:eastAsia="zh-CN"/>
        </w:rPr>
        <w:t>周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882066092"/>
          <w:lang w:eastAsia="zh-CN"/>
        </w:rPr>
        <w:t>杰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曾诗娟   向怡然   蒋晴雨   唐艳玲   杨雅婷   毛良萱   石媛媛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351621185"/>
          <w:lang w:eastAsia="zh-CN"/>
        </w:rPr>
        <w:t>肖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351621185"/>
          <w:lang w:eastAsia="zh-CN"/>
        </w:rPr>
        <w:t>健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徐俊玲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郭惠峥   王金尧   李家欣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630299418"/>
          <w:lang w:eastAsia="zh-CN"/>
        </w:rPr>
        <w:t>邓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630299418"/>
          <w:lang w:eastAsia="zh-CN"/>
        </w:rPr>
        <w:t>婧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</w:t>
      </w:r>
    </w:p>
    <w:p w14:paraId="6F19A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1" w:hanging="241" w:hangingChars="100"/>
        <w:textAlignment w:val="auto"/>
        <w:outlineLvl w:val="9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盈基金奖助学金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50</w:t>
      </w:r>
      <w:r>
        <w:rPr>
          <w:rFonts w:hint="eastAsia"/>
          <w:b/>
          <w:sz w:val="24"/>
          <w:szCs w:val="24"/>
        </w:rPr>
        <w:t>00元/人，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赵新涵   冯迎娟   王舒琪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776247727"/>
          <w:lang w:eastAsia="zh-CN"/>
        </w:rPr>
        <w:t>赵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776247727"/>
          <w:lang w:eastAsia="zh-CN"/>
        </w:rPr>
        <w:t>燕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栗博乐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860453654"/>
          <w:lang w:eastAsia="zh-CN"/>
        </w:rPr>
        <w:t>赵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860453654"/>
          <w:lang w:eastAsia="zh-CN"/>
        </w:rPr>
        <w:t>琳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2014842"/>
          <w:lang w:eastAsia="zh-CN"/>
        </w:rPr>
        <w:t>刘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2014842"/>
          <w:lang w:eastAsia="zh-CN"/>
        </w:rPr>
        <w:t>婧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573616492"/>
          <w:lang w:eastAsia="zh-CN"/>
        </w:rPr>
        <w:t>冉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573616492"/>
          <w:lang w:eastAsia="zh-CN"/>
        </w:rPr>
        <w:t>灿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朱佳乐   陈思思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193562727"/>
          <w:lang w:eastAsia="zh-CN"/>
        </w:rPr>
        <w:t>周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193562727"/>
          <w:lang w:eastAsia="zh-CN"/>
        </w:rPr>
        <w:t>敏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邓耀辉   尹明月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34708080"/>
          <w:lang w:eastAsia="zh-CN"/>
        </w:rPr>
        <w:t>雷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34708080"/>
          <w:lang w:eastAsia="zh-CN"/>
        </w:rPr>
        <w:t>佳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 xml:space="preserve">   张语嫣   包骄矜   周雅菲   黄思哲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650051605"/>
          <w:lang w:eastAsia="zh-CN"/>
        </w:rPr>
        <w:t>温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650051605"/>
          <w:lang w:eastAsia="zh-CN"/>
        </w:rPr>
        <w:t>浩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骆世敏</w:t>
      </w:r>
    </w:p>
    <w:p w14:paraId="75BE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</w:pPr>
      <w:r>
        <w:rPr>
          <w:rFonts w:hint="default"/>
          <w:b/>
          <w:sz w:val="24"/>
          <w:szCs w:val="24"/>
          <w:lang w:val="en-US" w:eastAsia="zh-CN"/>
        </w:rPr>
        <w:t>鸿模学子奖学金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50</w:t>
      </w:r>
      <w:r>
        <w:rPr>
          <w:rFonts w:hint="eastAsia"/>
          <w:b/>
          <w:sz w:val="24"/>
          <w:szCs w:val="24"/>
        </w:rPr>
        <w:t>00元/人，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贺佳俊   王湘杰   杨润淼   唐鸿凯    欧卫民   高艺源   陈鑫祺   代俊朋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598705524"/>
          <w:lang w:val="en-US" w:eastAsia="zh-CN"/>
        </w:rPr>
        <w:t>郭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598705524"/>
          <w:lang w:val="en-US" w:eastAsia="zh-CN"/>
        </w:rPr>
        <w:t>祺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欧慧婷   韩朝旭   杜一凡   郑诗涵   栗紫璇   徐怀钰   周渟森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052451542"/>
          <w:lang w:val="en-US" w:eastAsia="zh-CN"/>
        </w:rPr>
        <w:t>罗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052451542"/>
          <w:lang w:val="en-US" w:eastAsia="zh-CN"/>
        </w:rPr>
        <w:t>艳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549861466"/>
          <w:lang w:val="en-US" w:eastAsia="zh-CN"/>
        </w:rPr>
        <w:t>王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549861466"/>
          <w:lang w:val="en-US" w:eastAsia="zh-CN"/>
        </w:rPr>
        <w:t>旭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周语杰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51293725"/>
          <w:lang w:val="en-US" w:eastAsia="zh-CN"/>
        </w:rPr>
        <w:t>唐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51293725"/>
          <w:lang w:val="en-US" w:eastAsia="zh-CN"/>
        </w:rPr>
        <w:t>琪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</w:p>
    <w:p w14:paraId="15F47EDD">
      <w:p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/>
          <w:b/>
          <w:sz w:val="24"/>
          <w:szCs w:val="24"/>
          <w:lang w:val="en-US" w:eastAsia="zh-CN"/>
        </w:rPr>
        <w:t>昀棠</w:t>
      </w:r>
      <w:r>
        <w:rPr>
          <w:rFonts w:hint="eastAsia"/>
          <w:b/>
          <w:sz w:val="24"/>
          <w:szCs w:val="24"/>
          <w:lang w:val="en-US" w:eastAsia="zh-CN"/>
        </w:rPr>
        <w:t>奖助学金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50</w:t>
      </w:r>
      <w:r>
        <w:rPr>
          <w:rFonts w:hint="eastAsia"/>
          <w:b/>
          <w:sz w:val="24"/>
          <w:szCs w:val="24"/>
        </w:rPr>
        <w:t>00元/人，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804129472"/>
          <w:lang w:val="en-US" w:eastAsia="zh-CN"/>
        </w:rPr>
        <w:t>马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804129472"/>
          <w:lang w:val="en-US" w:eastAsia="zh-CN"/>
        </w:rPr>
        <w:t>敖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李文华   罗国旺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2064474067"/>
          <w:lang w:val="en-US" w:eastAsia="zh-CN"/>
        </w:rPr>
        <w:t>刘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2064474067"/>
          <w:lang w:val="en-US" w:eastAsia="zh-CN"/>
        </w:rPr>
        <w:t>昊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  胡语婷   刘赛艳   李美琪   吴炫亮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499361431"/>
          <w:lang w:val="en-US" w:eastAsia="zh-CN"/>
        </w:rPr>
        <w:t>江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499361431"/>
          <w:lang w:val="en-US" w:eastAsia="zh-CN"/>
        </w:rPr>
        <w:t>昊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478639345"/>
          <w:lang w:val="en-US" w:eastAsia="zh-CN"/>
        </w:rPr>
        <w:t>张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478639345"/>
          <w:lang w:val="en-US" w:eastAsia="zh-CN"/>
        </w:rPr>
        <w:t>松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1848982469"/>
          <w:lang w:val="en-US" w:eastAsia="zh-CN"/>
        </w:rPr>
        <w:t>范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1848982469"/>
          <w:lang w:val="en-US" w:eastAsia="zh-CN"/>
        </w:rPr>
        <w:t>维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廖文斌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757942902"/>
          <w:lang w:val="en-US" w:eastAsia="zh-CN"/>
        </w:rPr>
        <w:t>刘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757942902"/>
          <w:lang w:val="en-US" w:eastAsia="zh-CN"/>
        </w:rPr>
        <w:t>静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贺思缘   </w:t>
      </w:r>
      <w:r>
        <w:rPr>
          <w:rFonts w:hint="eastAsia" w:ascii="等线" w:hAnsi="等线" w:eastAsia="等线" w:cs="等线"/>
          <w:spacing w:val="120"/>
          <w:kern w:val="0"/>
          <w:sz w:val="24"/>
          <w:szCs w:val="24"/>
          <w:fitText w:val="720" w:id="592535566"/>
          <w:lang w:val="en-US" w:eastAsia="zh-CN"/>
        </w:rPr>
        <w:t>冯</w:t>
      </w:r>
      <w:r>
        <w:rPr>
          <w:rFonts w:hint="eastAsia" w:ascii="等线" w:hAnsi="等线" w:eastAsia="等线" w:cs="等线"/>
          <w:spacing w:val="0"/>
          <w:kern w:val="0"/>
          <w:sz w:val="24"/>
          <w:szCs w:val="24"/>
          <w:fitText w:val="720" w:id="592535566"/>
          <w:lang w:val="en-US" w:eastAsia="zh-CN"/>
        </w:rPr>
        <w:t>玉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陈岳安   肖志远   周舒琪   姜璐姿   刘慎山</w:t>
      </w:r>
    </w:p>
    <w:p w14:paraId="156BBB41">
      <w:pPr>
        <w:rPr>
          <w:rFonts w:hint="default"/>
          <w:b/>
          <w:sz w:val="24"/>
          <w:szCs w:val="24"/>
          <w:lang w:val="en-US" w:eastAsia="zh-CN"/>
        </w:rPr>
      </w:pPr>
      <w:r>
        <w:rPr>
          <w:rFonts w:hint="default"/>
          <w:b/>
          <w:sz w:val="24"/>
          <w:szCs w:val="24"/>
          <w:lang w:val="en-US" w:eastAsia="zh-CN"/>
        </w:rPr>
        <w:t>彦博弘善奖励基金</w:t>
      </w:r>
    </w:p>
    <w:p w14:paraId="673F5A9D">
      <w:p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特别奖10</w:t>
      </w:r>
      <w:r>
        <w:rPr>
          <w:rFonts w:hint="eastAsia"/>
          <w:b/>
          <w:sz w:val="24"/>
          <w:szCs w:val="24"/>
        </w:rPr>
        <w:t>00元/人，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</w:rPr>
        <w:t>人）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周  杰</w:t>
      </w:r>
    </w:p>
    <w:p w14:paraId="76D8E7B8">
      <w:pPr>
        <w:ind w:left="241" w:hanging="241" w:hangingChars="100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优秀奖500</w:t>
      </w:r>
      <w:r>
        <w:rPr>
          <w:rFonts w:hint="eastAsia"/>
          <w:b/>
          <w:sz w:val="24"/>
          <w:szCs w:val="24"/>
        </w:rPr>
        <w:t>元/人，</w:t>
      </w:r>
      <w:r>
        <w:rPr>
          <w:rFonts w:hint="eastAsia"/>
          <w:b/>
          <w:sz w:val="24"/>
          <w:szCs w:val="24"/>
          <w:lang w:val="en-US" w:eastAsia="zh-CN"/>
        </w:rPr>
        <w:t>8</w:t>
      </w:r>
      <w:r>
        <w:rPr>
          <w:rFonts w:hint="eastAsia"/>
          <w:b/>
          <w:sz w:val="24"/>
          <w:szCs w:val="24"/>
        </w:rPr>
        <w:t>人）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陶梓然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党梓灿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杨珮君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pacing w:val="120"/>
          <w:kern w:val="0"/>
          <w:sz w:val="24"/>
          <w:szCs w:val="24"/>
          <w:fitText w:val="720" w:id="1567305518"/>
          <w:lang w:val="en-US" w:eastAsia="zh-CN"/>
        </w:rPr>
        <w:t>邓</w:t>
      </w:r>
      <w:r>
        <w:rPr>
          <w:rFonts w:hint="default" w:ascii="等线" w:hAnsi="等线" w:eastAsia="等线" w:cs="等线"/>
          <w:spacing w:val="0"/>
          <w:kern w:val="0"/>
          <w:sz w:val="24"/>
          <w:szCs w:val="24"/>
          <w:fitText w:val="720" w:id="1567305518"/>
          <w:lang w:val="en-US" w:eastAsia="zh-CN"/>
        </w:rPr>
        <w:t>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戴红丹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</w:t>
      </w:r>
      <w:r>
        <w:rPr>
          <w:rFonts w:hint="default" w:ascii="等线" w:hAnsi="等线" w:eastAsia="等线" w:cs="等线"/>
          <w:spacing w:val="120"/>
          <w:kern w:val="0"/>
          <w:sz w:val="24"/>
          <w:szCs w:val="24"/>
          <w:fitText w:val="720" w:id="1421035761"/>
          <w:lang w:val="en-US" w:eastAsia="zh-CN"/>
        </w:rPr>
        <w:t>周</w:t>
      </w:r>
      <w:r>
        <w:rPr>
          <w:rFonts w:hint="default" w:ascii="等线" w:hAnsi="等线" w:eastAsia="等线" w:cs="等线"/>
          <w:spacing w:val="0"/>
          <w:kern w:val="0"/>
          <w:sz w:val="24"/>
          <w:szCs w:val="24"/>
          <w:fitText w:val="720" w:id="1421035761"/>
          <w:lang w:val="en-US" w:eastAsia="zh-CN"/>
        </w:rPr>
        <w:t>蕾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pacing w:val="120"/>
          <w:kern w:val="0"/>
          <w:sz w:val="24"/>
          <w:szCs w:val="24"/>
          <w:fitText w:val="720" w:id="722937834"/>
          <w:lang w:val="en-US" w:eastAsia="zh-CN"/>
        </w:rPr>
        <w:t>杨</w:t>
      </w:r>
      <w:r>
        <w:rPr>
          <w:rFonts w:hint="default" w:ascii="等线" w:hAnsi="等线" w:eastAsia="等线" w:cs="等线"/>
          <w:spacing w:val="0"/>
          <w:kern w:val="0"/>
          <w:sz w:val="24"/>
          <w:szCs w:val="24"/>
          <w:fitText w:val="720" w:id="722937834"/>
          <w:lang w:val="en-US" w:eastAsia="zh-CN"/>
        </w:rPr>
        <w:t>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pacing w:val="120"/>
          <w:kern w:val="0"/>
          <w:sz w:val="24"/>
          <w:szCs w:val="24"/>
          <w:fitText w:val="720" w:id="2050449561"/>
          <w:lang w:val="en-US" w:eastAsia="zh-CN"/>
        </w:rPr>
        <w:t>罗</w:t>
      </w:r>
      <w:r>
        <w:rPr>
          <w:rFonts w:hint="default" w:ascii="等线" w:hAnsi="等线" w:eastAsia="等线" w:cs="等线"/>
          <w:spacing w:val="0"/>
          <w:kern w:val="0"/>
          <w:sz w:val="24"/>
          <w:szCs w:val="24"/>
          <w:fitText w:val="720" w:id="2050449561"/>
          <w:lang w:val="en-US" w:eastAsia="zh-CN"/>
        </w:rPr>
        <w:t>琼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jhkNDZiZjJjODMxNzkwZmI4ZjFkYzEyZjNmZTYifQ=="/>
  </w:docVars>
  <w:rsids>
    <w:rsidRoot w:val="00172A27"/>
    <w:rsid w:val="1A0305CF"/>
    <w:rsid w:val="1D1B2295"/>
    <w:rsid w:val="1DFD28F1"/>
    <w:rsid w:val="517327E1"/>
    <w:rsid w:val="529A213A"/>
    <w:rsid w:val="53AE7349"/>
    <w:rsid w:val="54194D33"/>
    <w:rsid w:val="578772EF"/>
    <w:rsid w:val="5B867F38"/>
    <w:rsid w:val="5B985166"/>
    <w:rsid w:val="5C556501"/>
    <w:rsid w:val="5C5D71EA"/>
    <w:rsid w:val="61C8026D"/>
    <w:rsid w:val="64A815A9"/>
    <w:rsid w:val="67EC4EBB"/>
    <w:rsid w:val="69B9784E"/>
    <w:rsid w:val="6D535020"/>
    <w:rsid w:val="710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916</Words>
  <Characters>978</Characters>
  <Lines>0</Lines>
  <Paragraphs>0</Paragraphs>
  <TotalTime>3</TotalTime>
  <ScaleCrop>false</ScaleCrop>
  <LinksUpToDate>false</LinksUpToDate>
  <CharactersWithSpaces>1727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2022-04-14T01:10:00Z</dcterms:created>
  <dc:creator>王薇</dc:creator>
  <cp:lastModifiedBy>WPS_1688547089</cp:lastModifiedBy>
  <cp:lastPrinted>2023-05-11T09:13:00Z</cp:lastPrinted>
  <dcterms:modified xsi:type="dcterms:W3CDTF">2025-05-26T01:11:46Z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35923D688A73417FB8C2751BC4D1A3BF_13</vt:lpwstr>
  </property>
  <property fmtid="{D5CDD505-2E9C-101B-9397-08002B2CF9AE}" pid="4" name="KSOTemplateDocerSaveRecord">
    <vt:lpwstr>eyJoZGlkIjoiYmU0ZjhkNDZiZjJjODMxNzkwZmI4ZjFkYzEyZjNmZTYiLCJ1c2VySWQiOiIxNTExNTE4Nzc4In0=</vt:lpwstr>
  </property>
</Properties>
</file>